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DB687" w14:textId="42B2F579" w:rsidR="00805259" w:rsidRPr="000B560C" w:rsidRDefault="00471F1E" w:rsidP="00471F1E">
      <w:pPr>
        <w:pStyle w:val="Overskrift3"/>
        <w:jc w:val="center"/>
        <w:rPr>
          <w:lang w:val="nn-NO"/>
        </w:rPr>
      </w:pPr>
      <w:r>
        <w:rPr>
          <w:lang w:val="nn-NO"/>
        </w:rPr>
        <w:t xml:space="preserve">                                         </w:t>
      </w:r>
      <w:r w:rsidR="00244319" w:rsidRPr="00244319">
        <w:rPr>
          <w:rFonts w:asciiTheme="minorHAnsi" w:hAnsiTheme="minorHAnsi"/>
          <w:sz w:val="24"/>
          <w:szCs w:val="24"/>
          <w:lang w:val="nn-NO"/>
        </w:rPr>
        <w:t>Årsrapport</w:t>
      </w:r>
      <w:r w:rsidR="004616AF" w:rsidRPr="00244319">
        <w:rPr>
          <w:rFonts w:asciiTheme="minorHAnsi" w:hAnsiTheme="minorHAnsi"/>
          <w:sz w:val="24"/>
          <w:szCs w:val="24"/>
          <w:lang w:val="nn-NO"/>
        </w:rPr>
        <w:t xml:space="preserve"> f</w:t>
      </w:r>
      <w:r w:rsidR="00D611B4" w:rsidRPr="00244319">
        <w:rPr>
          <w:rFonts w:asciiTheme="minorHAnsi" w:hAnsiTheme="minorHAnsi"/>
          <w:sz w:val="24"/>
          <w:szCs w:val="24"/>
          <w:lang w:val="nn-NO"/>
        </w:rPr>
        <w:t>or lokallag</w:t>
      </w:r>
      <w:r w:rsidR="00FE2521">
        <w:rPr>
          <w:rFonts w:asciiTheme="minorHAnsi" w:hAnsiTheme="minorHAnsi"/>
          <w:sz w:val="24"/>
          <w:szCs w:val="24"/>
          <w:lang w:val="nn-NO"/>
        </w:rPr>
        <w:t xml:space="preserve"> 202</w:t>
      </w:r>
      <w:r w:rsidR="007F1E9C">
        <w:rPr>
          <w:rFonts w:asciiTheme="minorHAnsi" w:hAnsiTheme="minorHAnsi"/>
          <w:sz w:val="24"/>
          <w:szCs w:val="24"/>
          <w:lang w:val="nn-NO"/>
        </w:rPr>
        <w:t>4</w:t>
      </w:r>
      <w:r>
        <w:rPr>
          <w:lang w:val="nn-NO"/>
        </w:rPr>
        <w:t xml:space="preserve">                                  </w:t>
      </w:r>
      <w:r>
        <w:rPr>
          <w:noProof/>
        </w:rPr>
        <w:drawing>
          <wp:inline distT="0" distB="0" distL="0" distR="0" wp14:anchorId="40FC9819" wp14:editId="3563DBC9">
            <wp:extent cx="660007" cy="658188"/>
            <wp:effectExtent l="0" t="0" r="6985" b="8890"/>
            <wp:docPr id="1872414204" name="Picture 1" descr="A horse with a protective vis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46761" name="Picture 1" descr="A horse with a protective vis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24" cy="67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119FB" w14:textId="77777777" w:rsidR="00805259" w:rsidRPr="000B560C" w:rsidRDefault="00805259" w:rsidP="00805259">
      <w:pPr>
        <w:pStyle w:val="Brdtekst"/>
        <w:rPr>
          <w:lang w:val="nn-NO"/>
        </w:rPr>
      </w:pPr>
    </w:p>
    <w:p w14:paraId="061BD920" w14:textId="773D6AB9" w:rsidR="004616AF" w:rsidRPr="000B560C" w:rsidRDefault="004616AF" w:rsidP="00805259">
      <w:pPr>
        <w:pStyle w:val="Brdtekst"/>
        <w:rPr>
          <w:b/>
          <w:lang w:val="nn-NO"/>
        </w:rPr>
      </w:pPr>
      <w:r w:rsidRPr="000B560C">
        <w:rPr>
          <w:b/>
          <w:lang w:val="nn-NO"/>
        </w:rPr>
        <w:t xml:space="preserve">Informasjon om lokallaget: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4616AF" w14:paraId="698F4970" w14:textId="77777777" w:rsidTr="00244319">
        <w:tc>
          <w:tcPr>
            <w:tcW w:w="3397" w:type="dxa"/>
          </w:tcPr>
          <w:p w14:paraId="6F8CCFB5" w14:textId="0143F6E1" w:rsidR="004616AF" w:rsidRDefault="004616AF" w:rsidP="00805259">
            <w:pPr>
              <w:pStyle w:val="Brdtekst"/>
            </w:pPr>
            <w:r>
              <w:t xml:space="preserve">Navn på lokallaget </w:t>
            </w:r>
          </w:p>
        </w:tc>
        <w:tc>
          <w:tcPr>
            <w:tcW w:w="5663" w:type="dxa"/>
          </w:tcPr>
          <w:p w14:paraId="0809585B" w14:textId="77777777" w:rsidR="004616AF" w:rsidRDefault="004616AF" w:rsidP="00805259">
            <w:pPr>
              <w:pStyle w:val="Brdtekst"/>
            </w:pPr>
          </w:p>
        </w:tc>
      </w:tr>
      <w:tr w:rsidR="004616AF" w14:paraId="21FA7E7D" w14:textId="77777777" w:rsidTr="00244319">
        <w:tc>
          <w:tcPr>
            <w:tcW w:w="3397" w:type="dxa"/>
          </w:tcPr>
          <w:p w14:paraId="3901383C" w14:textId="060D2A75" w:rsidR="004616AF" w:rsidRDefault="00244319" w:rsidP="00805259">
            <w:pPr>
              <w:pStyle w:val="Brdtekst"/>
            </w:pPr>
            <w:r>
              <w:t>Kommune – og fylkestilhørighet</w:t>
            </w:r>
          </w:p>
        </w:tc>
        <w:tc>
          <w:tcPr>
            <w:tcW w:w="5663" w:type="dxa"/>
          </w:tcPr>
          <w:p w14:paraId="7ED73ADF" w14:textId="77777777" w:rsidR="004616AF" w:rsidRDefault="004616AF" w:rsidP="00805259">
            <w:pPr>
              <w:pStyle w:val="Brdtekst"/>
            </w:pPr>
          </w:p>
        </w:tc>
      </w:tr>
      <w:tr w:rsidR="004616AF" w:rsidRPr="00FE2521" w14:paraId="324AF91F" w14:textId="77777777" w:rsidTr="00244319">
        <w:tc>
          <w:tcPr>
            <w:tcW w:w="3397" w:type="dxa"/>
          </w:tcPr>
          <w:p w14:paraId="21D35675" w14:textId="486E1E2D" w:rsidR="004616AF" w:rsidRDefault="00244319" w:rsidP="00805259">
            <w:pPr>
              <w:pStyle w:val="Brdtekst"/>
            </w:pPr>
            <w:r>
              <w:t>Dato for valg av styre</w:t>
            </w:r>
          </w:p>
        </w:tc>
        <w:tc>
          <w:tcPr>
            <w:tcW w:w="5663" w:type="dxa"/>
          </w:tcPr>
          <w:p w14:paraId="43A88033" w14:textId="77777777" w:rsidR="004616AF" w:rsidRDefault="004616AF" w:rsidP="00805259">
            <w:pPr>
              <w:pStyle w:val="Brdtekst"/>
            </w:pPr>
          </w:p>
        </w:tc>
      </w:tr>
      <w:tr w:rsidR="00244319" w:rsidRPr="00244319" w14:paraId="64346312" w14:textId="77777777" w:rsidTr="00244319">
        <w:tc>
          <w:tcPr>
            <w:tcW w:w="3397" w:type="dxa"/>
          </w:tcPr>
          <w:p w14:paraId="1D4692E1" w14:textId="568CEF08" w:rsidR="00244319" w:rsidRDefault="00244319" w:rsidP="00805259">
            <w:pPr>
              <w:pStyle w:val="Brdtekst"/>
            </w:pPr>
            <w:r>
              <w:t>Styrets funksjonsperiode</w:t>
            </w:r>
          </w:p>
        </w:tc>
        <w:tc>
          <w:tcPr>
            <w:tcW w:w="5663" w:type="dxa"/>
          </w:tcPr>
          <w:p w14:paraId="377D7D15" w14:textId="77777777" w:rsidR="00244319" w:rsidRDefault="00244319" w:rsidP="00805259">
            <w:pPr>
              <w:pStyle w:val="Brdtekst"/>
            </w:pPr>
          </w:p>
        </w:tc>
      </w:tr>
      <w:tr w:rsidR="00244319" w:rsidRPr="00FE2521" w14:paraId="3B65FAD6" w14:textId="77777777" w:rsidTr="00244319">
        <w:tc>
          <w:tcPr>
            <w:tcW w:w="3397" w:type="dxa"/>
          </w:tcPr>
          <w:p w14:paraId="3CEFB475" w14:textId="77777777" w:rsidR="00244319" w:rsidRDefault="00244319" w:rsidP="00805259">
            <w:pPr>
              <w:pStyle w:val="Brdtekst"/>
            </w:pPr>
            <w:r>
              <w:t>Navn og adresse på styremedlemmer pr 31.12 i grunnlagsåret</w:t>
            </w:r>
          </w:p>
          <w:p w14:paraId="13BC7029" w14:textId="77777777" w:rsidR="00244319" w:rsidRDefault="00244319" w:rsidP="00805259">
            <w:pPr>
              <w:pStyle w:val="Brdtekst"/>
            </w:pPr>
          </w:p>
          <w:p w14:paraId="6D0E9A81" w14:textId="77777777" w:rsidR="00244319" w:rsidRDefault="00244319" w:rsidP="00805259">
            <w:pPr>
              <w:pStyle w:val="Brdtekst"/>
            </w:pPr>
          </w:p>
          <w:p w14:paraId="109528ED" w14:textId="77777777" w:rsidR="00244319" w:rsidRDefault="00244319" w:rsidP="00805259">
            <w:pPr>
              <w:pStyle w:val="Brdtekst"/>
            </w:pPr>
          </w:p>
          <w:p w14:paraId="775AB0A6" w14:textId="77777777" w:rsidR="00244319" w:rsidRDefault="00244319" w:rsidP="00805259">
            <w:pPr>
              <w:pStyle w:val="Brdtekst"/>
            </w:pPr>
          </w:p>
          <w:p w14:paraId="0F44540D" w14:textId="77777777" w:rsidR="00244319" w:rsidRDefault="00244319" w:rsidP="00805259">
            <w:pPr>
              <w:pStyle w:val="Brdtekst"/>
            </w:pPr>
          </w:p>
          <w:p w14:paraId="37F6A9B7" w14:textId="77777777" w:rsidR="00244319" w:rsidRDefault="00244319" w:rsidP="00805259">
            <w:pPr>
              <w:pStyle w:val="Brdtekst"/>
            </w:pPr>
          </w:p>
          <w:p w14:paraId="154EFD4F" w14:textId="77777777" w:rsidR="00244319" w:rsidRDefault="00244319" w:rsidP="00805259">
            <w:pPr>
              <w:pStyle w:val="Brdtekst"/>
            </w:pPr>
          </w:p>
          <w:p w14:paraId="684CBFBD" w14:textId="77777777" w:rsidR="00244319" w:rsidRDefault="00244319" w:rsidP="00805259">
            <w:pPr>
              <w:pStyle w:val="Brdtekst"/>
            </w:pPr>
          </w:p>
          <w:p w14:paraId="6B50ACD2" w14:textId="77777777" w:rsidR="00244319" w:rsidRDefault="00244319" w:rsidP="00805259">
            <w:pPr>
              <w:pStyle w:val="Brdtekst"/>
            </w:pPr>
          </w:p>
          <w:p w14:paraId="206F50D3" w14:textId="77777777" w:rsidR="00244319" w:rsidRDefault="00244319" w:rsidP="00805259">
            <w:pPr>
              <w:pStyle w:val="Brdtekst"/>
            </w:pPr>
          </w:p>
          <w:p w14:paraId="677F131C" w14:textId="77777777" w:rsidR="00244319" w:rsidRDefault="00244319" w:rsidP="00805259">
            <w:pPr>
              <w:pStyle w:val="Brdtekst"/>
            </w:pPr>
          </w:p>
          <w:p w14:paraId="3C8B00F5" w14:textId="77777777" w:rsidR="00244319" w:rsidRDefault="00244319" w:rsidP="00805259">
            <w:pPr>
              <w:pStyle w:val="Brdtekst"/>
            </w:pPr>
          </w:p>
          <w:p w14:paraId="7C6D05C5" w14:textId="77777777" w:rsidR="00244319" w:rsidRDefault="00244319" w:rsidP="00805259">
            <w:pPr>
              <w:pStyle w:val="Brdtekst"/>
            </w:pPr>
          </w:p>
          <w:p w14:paraId="3411A4F7" w14:textId="77777777" w:rsidR="00244319" w:rsidRDefault="00244319" w:rsidP="00805259">
            <w:pPr>
              <w:pStyle w:val="Brdtekst"/>
            </w:pPr>
          </w:p>
          <w:p w14:paraId="255252DA" w14:textId="77777777" w:rsidR="00244319" w:rsidRDefault="00244319" w:rsidP="00805259">
            <w:pPr>
              <w:pStyle w:val="Brdtekst"/>
            </w:pPr>
          </w:p>
          <w:p w14:paraId="7DDB2570" w14:textId="77777777" w:rsidR="00244319" w:rsidRDefault="00244319" w:rsidP="00805259">
            <w:pPr>
              <w:pStyle w:val="Brdtekst"/>
            </w:pPr>
          </w:p>
          <w:p w14:paraId="1853A318" w14:textId="77777777" w:rsidR="00244319" w:rsidRDefault="00244319" w:rsidP="00805259">
            <w:pPr>
              <w:pStyle w:val="Brdtekst"/>
            </w:pPr>
          </w:p>
          <w:p w14:paraId="5215FDA7" w14:textId="77777777" w:rsidR="00244319" w:rsidRDefault="00244319" w:rsidP="00805259">
            <w:pPr>
              <w:pStyle w:val="Brdtekst"/>
            </w:pPr>
          </w:p>
          <w:p w14:paraId="0B4319FA" w14:textId="77777777" w:rsidR="00244319" w:rsidRDefault="00244319" w:rsidP="00805259">
            <w:pPr>
              <w:pStyle w:val="Brdtekst"/>
            </w:pPr>
          </w:p>
          <w:p w14:paraId="0A427759" w14:textId="66C9F4B4" w:rsidR="00244319" w:rsidRDefault="00244319" w:rsidP="00805259">
            <w:pPr>
              <w:pStyle w:val="Brdtekst"/>
            </w:pPr>
          </w:p>
        </w:tc>
        <w:tc>
          <w:tcPr>
            <w:tcW w:w="5663" w:type="dxa"/>
          </w:tcPr>
          <w:p w14:paraId="32E94E1A" w14:textId="77777777" w:rsidR="00244319" w:rsidRDefault="00244319" w:rsidP="00805259">
            <w:pPr>
              <w:pStyle w:val="Brdtekst"/>
            </w:pPr>
          </w:p>
        </w:tc>
      </w:tr>
    </w:tbl>
    <w:p w14:paraId="23D787A9" w14:textId="77777777" w:rsidR="00805259" w:rsidRDefault="00805259" w:rsidP="00805259">
      <w:pPr>
        <w:pStyle w:val="Brdtekst"/>
      </w:pPr>
    </w:p>
    <w:p w14:paraId="237BF97E" w14:textId="77777777" w:rsidR="00805259" w:rsidRDefault="00805259" w:rsidP="00805259">
      <w:pPr>
        <w:pStyle w:val="Brdtekst"/>
      </w:pPr>
    </w:p>
    <w:p w14:paraId="7518386C" w14:textId="75123043" w:rsidR="00805259" w:rsidRDefault="00805259" w:rsidP="00805259">
      <w:pPr>
        <w:pStyle w:val="Brdtekst"/>
        <w:rPr>
          <w:b/>
        </w:rPr>
      </w:pPr>
    </w:p>
    <w:p w14:paraId="2361052C" w14:textId="77777777" w:rsidR="004616AF" w:rsidRDefault="004616AF" w:rsidP="00805259">
      <w:pPr>
        <w:pStyle w:val="Brdtekst"/>
        <w:rPr>
          <w:i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44319" w:rsidRPr="00FE2521" w14:paraId="5C0F8C56" w14:textId="77777777" w:rsidTr="00244319">
        <w:trPr>
          <w:trHeight w:val="403"/>
        </w:trPr>
        <w:tc>
          <w:tcPr>
            <w:tcW w:w="9067" w:type="dxa"/>
          </w:tcPr>
          <w:p w14:paraId="0E338718" w14:textId="77777777" w:rsidR="00244319" w:rsidRPr="004616AF" w:rsidRDefault="00244319" w:rsidP="00244319">
            <w:pPr>
              <w:pStyle w:val="Brdtekst"/>
              <w:rPr>
                <w:b/>
              </w:rPr>
            </w:pPr>
            <w:r>
              <w:rPr>
                <w:b/>
              </w:rPr>
              <w:t>Årsrapport</w:t>
            </w:r>
          </w:p>
          <w:p w14:paraId="1BC7253D" w14:textId="46CC5ACD" w:rsidR="00244319" w:rsidRPr="00244319" w:rsidRDefault="00244319" w:rsidP="00805259">
            <w:pPr>
              <w:pStyle w:val="Brdtekst"/>
              <w:rPr>
                <w:i/>
              </w:rPr>
            </w:pPr>
            <w:r>
              <w:rPr>
                <w:i/>
              </w:rPr>
              <w:t xml:space="preserve">Må inneholde beskrivelse av minst en medlemsrettet aktivitet gjennomført i grunnlagsåret. </w:t>
            </w:r>
          </w:p>
        </w:tc>
      </w:tr>
      <w:tr w:rsidR="00244319" w:rsidRPr="00FE2521" w14:paraId="11DC4DA4" w14:textId="77777777" w:rsidTr="00244319">
        <w:trPr>
          <w:trHeight w:val="1977"/>
        </w:trPr>
        <w:tc>
          <w:tcPr>
            <w:tcW w:w="9067" w:type="dxa"/>
          </w:tcPr>
          <w:p w14:paraId="69393B0E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0CBC0F38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19DAF8E5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780AAD6C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7DB89A63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7874EF5F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37FB5405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1EE3C1B3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3F051720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757B4157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0919AEA6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76740426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572FFBDC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702E8F39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45BAB231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554502CA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46CDF12D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4CC30434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3BC7FE7A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0A94D8B9" w14:textId="77777777" w:rsidR="00244319" w:rsidRDefault="00244319" w:rsidP="00805259">
            <w:pPr>
              <w:pStyle w:val="Brdtekst"/>
              <w:rPr>
                <w:i/>
                <w:lang w:val="nn-NO"/>
              </w:rPr>
            </w:pPr>
          </w:p>
          <w:p w14:paraId="5B87AF7C" w14:textId="3432BEA7" w:rsidR="00244319" w:rsidRPr="00244319" w:rsidRDefault="00244319" w:rsidP="00805259">
            <w:pPr>
              <w:pStyle w:val="Brdtekst"/>
              <w:rPr>
                <w:i/>
                <w:lang w:val="nn-NO"/>
              </w:rPr>
            </w:pPr>
          </w:p>
        </w:tc>
      </w:tr>
    </w:tbl>
    <w:p w14:paraId="45D6F671" w14:textId="5D43B29D" w:rsidR="00805259" w:rsidRDefault="00805259" w:rsidP="00805259">
      <w:pPr>
        <w:pStyle w:val="Brdtekst"/>
        <w:rPr>
          <w:i/>
        </w:rPr>
      </w:pPr>
    </w:p>
    <w:p w14:paraId="3C3858AC" w14:textId="77777777" w:rsidR="00D611B4" w:rsidRDefault="00D611B4" w:rsidP="00805259">
      <w:pPr>
        <w:pStyle w:val="Brdtekst"/>
      </w:pPr>
    </w:p>
    <w:p w14:paraId="6505535B" w14:textId="1F132327" w:rsidR="00105091" w:rsidRDefault="00D611B4" w:rsidP="00805259">
      <w:pPr>
        <w:pStyle w:val="Brdtekst"/>
      </w:pPr>
      <w:r>
        <w:t>Dato:</w:t>
      </w:r>
    </w:p>
    <w:p w14:paraId="2AEE1F6A" w14:textId="77777777" w:rsidR="00D611B4" w:rsidRDefault="00D611B4" w:rsidP="00805259">
      <w:pPr>
        <w:pStyle w:val="Brdtekst"/>
      </w:pPr>
    </w:p>
    <w:p w14:paraId="2EF153A1" w14:textId="7D9B1256" w:rsidR="002F6E9A" w:rsidRPr="002F6E9A" w:rsidRDefault="002F6E9A" w:rsidP="00D611B4">
      <w:pPr>
        <w:pStyle w:val="Brdtekst"/>
        <w:pBdr>
          <w:top w:val="single" w:sz="4" w:space="1" w:color="auto"/>
        </w:pBdr>
      </w:pPr>
      <w:r>
        <w:t xml:space="preserve">Signatur </w:t>
      </w:r>
      <w:r w:rsidR="00D611B4">
        <w:t xml:space="preserve">fra leder </w:t>
      </w:r>
      <w:r w:rsidR="00244319">
        <w:t>for lokallaget, eller to av styrets medlemmer</w:t>
      </w:r>
    </w:p>
    <w:sectPr w:rsidR="002F6E9A" w:rsidRPr="002F6E9A" w:rsidSect="00E157CE">
      <w:headerReference w:type="default" r:id="rId13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73CA9" w14:textId="77777777" w:rsidR="00575F85" w:rsidRDefault="00575F85" w:rsidP="003E6B61">
      <w:pPr>
        <w:spacing w:after="0" w:line="240" w:lineRule="auto"/>
      </w:pPr>
      <w:r>
        <w:separator/>
      </w:r>
    </w:p>
  </w:endnote>
  <w:endnote w:type="continuationSeparator" w:id="0">
    <w:p w14:paraId="12925955" w14:textId="77777777" w:rsidR="00575F85" w:rsidRDefault="00575F85" w:rsidP="003E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0588E" w14:textId="77777777" w:rsidR="00575F85" w:rsidRDefault="00575F85" w:rsidP="003E6B61">
      <w:pPr>
        <w:spacing w:after="0" w:line="240" w:lineRule="auto"/>
      </w:pPr>
      <w:r>
        <w:separator/>
      </w:r>
    </w:p>
  </w:footnote>
  <w:footnote w:type="continuationSeparator" w:id="0">
    <w:p w14:paraId="311315EF" w14:textId="77777777" w:rsidR="00575F85" w:rsidRDefault="00575F85" w:rsidP="003E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FDC6" w14:textId="161C3D02" w:rsidR="00471F1E" w:rsidRDefault="00471F1E" w:rsidP="00471F1E">
    <w:pPr>
      <w:pStyle w:val="NormalWeb"/>
      <w:spacing w:before="0" w:beforeAutospacing="0" w:after="0" w:afterAutospacing="0"/>
      <w:jc w:val="both"/>
    </w:pPr>
    <w:r>
      <w:t>Norges Fjordhest</w:t>
    </w:r>
  </w:p>
  <w:p w14:paraId="17866499" w14:textId="393C5341" w:rsidR="00471F1E" w:rsidRDefault="00471F1E" w:rsidP="00471F1E">
    <w:pPr>
      <w:pStyle w:val="NormalWeb"/>
      <w:spacing w:before="0" w:beforeAutospacing="0" w:after="0" w:afterAutospacing="0"/>
      <w:jc w:val="both"/>
    </w:pPr>
    <w:r>
      <w:t>Myroldhaugvegen 88</w:t>
    </w:r>
  </w:p>
  <w:p w14:paraId="34D9C8DF" w14:textId="071E1B07" w:rsidR="00471F1E" w:rsidRDefault="00471F1E" w:rsidP="00471F1E">
    <w:pPr>
      <w:pStyle w:val="NormalWeb"/>
      <w:spacing w:before="0" w:beforeAutospacing="0" w:after="0" w:afterAutospacing="0"/>
      <w:jc w:val="both"/>
    </w:pPr>
    <w:r>
      <w:t>6770 Nordfjordeid</w:t>
    </w:r>
  </w:p>
  <w:p w14:paraId="65640AC7" w14:textId="26727DE3" w:rsidR="00080B6F" w:rsidRPr="0033252A" w:rsidRDefault="00080B6F" w:rsidP="00291995">
    <w:pPr>
      <w:pStyle w:val="Infofeltutenbunnlin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276DF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B572A"/>
    <w:multiLevelType w:val="hybridMultilevel"/>
    <w:tmpl w:val="9F3418F4"/>
    <w:lvl w:ilvl="0" w:tplc="AC860100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F5835"/>
    <w:multiLevelType w:val="hybridMultilevel"/>
    <w:tmpl w:val="72F83238"/>
    <w:lvl w:ilvl="0" w:tplc="19E4A11E">
      <w:start w:val="1"/>
      <w:numFmt w:val="decimal"/>
      <w:pStyle w:val="Nummerertliste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36277"/>
    <w:multiLevelType w:val="hybridMultilevel"/>
    <w:tmpl w:val="C44084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E1E82"/>
    <w:multiLevelType w:val="hybridMultilevel"/>
    <w:tmpl w:val="C3EAA24E"/>
    <w:lvl w:ilvl="0" w:tplc="62BC45D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890407">
    <w:abstractNumId w:val="1"/>
  </w:num>
  <w:num w:numId="2" w16cid:durableId="1610433233">
    <w:abstractNumId w:val="2"/>
  </w:num>
  <w:num w:numId="3" w16cid:durableId="1575436676">
    <w:abstractNumId w:val="0"/>
  </w:num>
  <w:num w:numId="4" w16cid:durableId="1251307975">
    <w:abstractNumId w:val="3"/>
  </w:num>
  <w:num w:numId="5" w16cid:durableId="94330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grammar="clean"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33"/>
    <w:rsid w:val="00004B6A"/>
    <w:rsid w:val="0004014C"/>
    <w:rsid w:val="00080B6F"/>
    <w:rsid w:val="000B145F"/>
    <w:rsid w:val="000B560C"/>
    <w:rsid w:val="000D74CC"/>
    <w:rsid w:val="00105091"/>
    <w:rsid w:val="00141765"/>
    <w:rsid w:val="001455D7"/>
    <w:rsid w:val="001F746B"/>
    <w:rsid w:val="002172F1"/>
    <w:rsid w:val="00244319"/>
    <w:rsid w:val="0024626A"/>
    <w:rsid w:val="00253BC2"/>
    <w:rsid w:val="00291995"/>
    <w:rsid w:val="00292503"/>
    <w:rsid w:val="002C0B99"/>
    <w:rsid w:val="002C1803"/>
    <w:rsid w:val="002D12DA"/>
    <w:rsid w:val="002D749E"/>
    <w:rsid w:val="002E23F9"/>
    <w:rsid w:val="002F4236"/>
    <w:rsid w:val="002F6E9A"/>
    <w:rsid w:val="003127C8"/>
    <w:rsid w:val="0033252A"/>
    <w:rsid w:val="0036521B"/>
    <w:rsid w:val="003A2D95"/>
    <w:rsid w:val="003A7C38"/>
    <w:rsid w:val="003B0241"/>
    <w:rsid w:val="003C0F79"/>
    <w:rsid w:val="003E1181"/>
    <w:rsid w:val="003E2A91"/>
    <w:rsid w:val="003E6B61"/>
    <w:rsid w:val="003F1F98"/>
    <w:rsid w:val="00403F75"/>
    <w:rsid w:val="00424351"/>
    <w:rsid w:val="004561A1"/>
    <w:rsid w:val="004616AF"/>
    <w:rsid w:val="00471F1E"/>
    <w:rsid w:val="004725B2"/>
    <w:rsid w:val="00477A94"/>
    <w:rsid w:val="00491DC3"/>
    <w:rsid w:val="0049381A"/>
    <w:rsid w:val="004B18C2"/>
    <w:rsid w:val="00504478"/>
    <w:rsid w:val="00512C67"/>
    <w:rsid w:val="00523CE8"/>
    <w:rsid w:val="00563810"/>
    <w:rsid w:val="00570DA3"/>
    <w:rsid w:val="00575F85"/>
    <w:rsid w:val="00623CB7"/>
    <w:rsid w:val="00684CAD"/>
    <w:rsid w:val="006C59B9"/>
    <w:rsid w:val="006D130E"/>
    <w:rsid w:val="006E5C3A"/>
    <w:rsid w:val="00700D1E"/>
    <w:rsid w:val="007F1E9C"/>
    <w:rsid w:val="00805259"/>
    <w:rsid w:val="00843763"/>
    <w:rsid w:val="008572A8"/>
    <w:rsid w:val="008A3B5D"/>
    <w:rsid w:val="00945199"/>
    <w:rsid w:val="009E2762"/>
    <w:rsid w:val="00A04480"/>
    <w:rsid w:val="00A424AF"/>
    <w:rsid w:val="00A644BA"/>
    <w:rsid w:val="00AA2B33"/>
    <w:rsid w:val="00AB2893"/>
    <w:rsid w:val="00AC6FE2"/>
    <w:rsid w:val="00AF5275"/>
    <w:rsid w:val="00B54966"/>
    <w:rsid w:val="00B626E5"/>
    <w:rsid w:val="00B77AB6"/>
    <w:rsid w:val="00BA6CF5"/>
    <w:rsid w:val="00C170A6"/>
    <w:rsid w:val="00C269FE"/>
    <w:rsid w:val="00C87D63"/>
    <w:rsid w:val="00CC1E13"/>
    <w:rsid w:val="00D25A0D"/>
    <w:rsid w:val="00D611B4"/>
    <w:rsid w:val="00D85F1D"/>
    <w:rsid w:val="00DC7A38"/>
    <w:rsid w:val="00E02AA0"/>
    <w:rsid w:val="00E10B35"/>
    <w:rsid w:val="00E157CE"/>
    <w:rsid w:val="00E16B40"/>
    <w:rsid w:val="00E3581D"/>
    <w:rsid w:val="00E4142B"/>
    <w:rsid w:val="00E74975"/>
    <w:rsid w:val="00EA17ED"/>
    <w:rsid w:val="00F03CE7"/>
    <w:rsid w:val="00F40481"/>
    <w:rsid w:val="00F75E32"/>
    <w:rsid w:val="00F91F4D"/>
    <w:rsid w:val="00FC67AC"/>
    <w:rsid w:val="00F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1B2D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7E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">
    <w:name w:val="* Brødtekst"/>
    <w:basedOn w:val="Normal"/>
    <w:link w:val="BrdtekstTegn"/>
    <w:qFormat/>
    <w:rsid w:val="00477A94"/>
    <w:pPr>
      <w:tabs>
        <w:tab w:val="left" w:pos="2145"/>
      </w:tabs>
      <w:spacing w:after="100" w:line="276" w:lineRule="auto"/>
    </w:pPr>
    <w:rPr>
      <w:rFonts w:cstheme="majorHAnsi"/>
      <w:szCs w:val="24"/>
      <w:lang w:val="nb-NO"/>
    </w:rPr>
  </w:style>
  <w:style w:type="paragraph" w:customStyle="1" w:styleId="Overskrift1">
    <w:name w:val="* Overskrift 1"/>
    <w:basedOn w:val="Normal"/>
    <w:next w:val="Brdtekst"/>
    <w:link w:val="Overskrift1Tegn"/>
    <w:qFormat/>
    <w:rsid w:val="00477A94"/>
    <w:pPr>
      <w:spacing w:before="960" w:after="120"/>
    </w:pPr>
    <w:rPr>
      <w:rFonts w:asciiTheme="majorHAnsi" w:hAnsiTheme="majorHAnsi" w:cstheme="majorHAnsi"/>
      <w:b/>
      <w:sz w:val="36"/>
      <w:szCs w:val="36"/>
      <w:lang w:val="nb-NO"/>
    </w:rPr>
  </w:style>
  <w:style w:type="character" w:customStyle="1" w:styleId="BrdtekstTegn">
    <w:name w:val="* Brødtekst Tegn"/>
    <w:basedOn w:val="Standardskriftforavsnitt"/>
    <w:link w:val="Brdtekst"/>
    <w:rsid w:val="00477A94"/>
    <w:rPr>
      <w:rFonts w:cstheme="majorHAnsi"/>
      <w:szCs w:val="24"/>
      <w:lang w:val="nb-NO"/>
    </w:rPr>
  </w:style>
  <w:style w:type="paragraph" w:customStyle="1" w:styleId="Overskrift3">
    <w:name w:val="* Overskrift 3"/>
    <w:basedOn w:val="Normal"/>
    <w:next w:val="Brdtekst"/>
    <w:link w:val="Overskrift3Tegn"/>
    <w:qFormat/>
    <w:rsid w:val="00EA17ED"/>
    <w:pPr>
      <w:spacing w:before="240" w:after="40"/>
    </w:pPr>
    <w:rPr>
      <w:rFonts w:asciiTheme="majorHAnsi" w:hAnsiTheme="majorHAnsi" w:cstheme="majorHAnsi"/>
      <w:b/>
      <w:sz w:val="21"/>
      <w:lang w:val="nb-NO"/>
    </w:rPr>
  </w:style>
  <w:style w:type="character" w:customStyle="1" w:styleId="Overskrift1Tegn">
    <w:name w:val="* Overskrift 1 Tegn"/>
    <w:basedOn w:val="Standardskriftforavsnitt"/>
    <w:link w:val="Overskrift1"/>
    <w:rsid w:val="00477A94"/>
    <w:rPr>
      <w:rFonts w:asciiTheme="majorHAnsi" w:hAnsiTheme="majorHAnsi" w:cstheme="majorHAnsi"/>
      <w:b/>
      <w:sz w:val="36"/>
      <w:szCs w:val="36"/>
      <w:lang w:val="nb-NO"/>
    </w:rPr>
  </w:style>
  <w:style w:type="paragraph" w:customStyle="1" w:styleId="Sitat">
    <w:name w:val="* Sitat"/>
    <w:basedOn w:val="Normal"/>
    <w:next w:val="Sitatkilde"/>
    <w:link w:val="SitatTegn"/>
    <w:qFormat/>
    <w:rsid w:val="002F4236"/>
    <w:pPr>
      <w:ind w:left="288" w:right="288"/>
    </w:pPr>
    <w:rPr>
      <w:i/>
      <w:lang w:val="nb-NO"/>
    </w:rPr>
  </w:style>
  <w:style w:type="character" w:customStyle="1" w:styleId="Overskrift3Tegn">
    <w:name w:val="* Overskrift 3 Tegn"/>
    <w:basedOn w:val="Standardskriftforavsnitt"/>
    <w:link w:val="Overskrift3"/>
    <w:rsid w:val="00EA17ED"/>
    <w:rPr>
      <w:rFonts w:asciiTheme="majorHAnsi" w:hAnsiTheme="majorHAnsi" w:cstheme="majorHAnsi"/>
      <w:b/>
      <w:sz w:val="21"/>
      <w:lang w:val="nb-NO"/>
    </w:rPr>
  </w:style>
  <w:style w:type="paragraph" w:customStyle="1" w:styleId="Sitatkilde">
    <w:name w:val="* Sitatkilde"/>
    <w:basedOn w:val="Sitat"/>
    <w:next w:val="Brdtekst"/>
    <w:link w:val="SitatkildeTegn"/>
    <w:qFormat/>
    <w:rsid w:val="000B145F"/>
    <w:pPr>
      <w:jc w:val="right"/>
    </w:pPr>
    <w:rPr>
      <w:rFonts w:asciiTheme="majorHAnsi" w:hAnsiTheme="majorHAnsi"/>
      <w:b/>
      <w:i w:val="0"/>
      <w:sz w:val="18"/>
    </w:rPr>
  </w:style>
  <w:style w:type="character" w:customStyle="1" w:styleId="SitatTegn">
    <w:name w:val="* Sitat Tegn"/>
    <w:basedOn w:val="Standardskriftforavsnitt"/>
    <w:link w:val="Sitat"/>
    <w:rsid w:val="002F4236"/>
    <w:rPr>
      <w:i/>
      <w:sz w:val="24"/>
      <w:lang w:val="nb-NO"/>
    </w:rPr>
  </w:style>
  <w:style w:type="paragraph" w:customStyle="1" w:styleId="Stortittel">
    <w:name w:val="* Stor tittel"/>
    <w:basedOn w:val="Overskrift1"/>
    <w:next w:val="Normal"/>
    <w:link w:val="StortittelTegn"/>
    <w:rsid w:val="002F4236"/>
    <w:pPr>
      <w:spacing w:after="0"/>
    </w:pPr>
    <w:rPr>
      <w:spacing w:val="-6"/>
      <w:sz w:val="72"/>
      <w:szCs w:val="72"/>
    </w:rPr>
  </w:style>
  <w:style w:type="character" w:customStyle="1" w:styleId="SitatkildeTegn">
    <w:name w:val="* Sitatkilde Tegn"/>
    <w:basedOn w:val="SitatTegn"/>
    <w:link w:val="Sitatkilde"/>
    <w:rsid w:val="000B145F"/>
    <w:rPr>
      <w:rFonts w:asciiTheme="majorHAnsi" w:hAnsiTheme="majorHAnsi"/>
      <w:b/>
      <w:i w:val="0"/>
      <w:sz w:val="18"/>
      <w:lang w:val="nb-NO"/>
    </w:rPr>
  </w:style>
  <w:style w:type="paragraph" w:styleId="Listeavsnitt">
    <w:name w:val="List Paragraph"/>
    <w:basedOn w:val="Normal"/>
    <w:link w:val="ListeavsnittTegn"/>
    <w:uiPriority w:val="34"/>
    <w:rsid w:val="001F746B"/>
    <w:pPr>
      <w:ind w:left="720"/>
      <w:contextualSpacing/>
    </w:pPr>
  </w:style>
  <w:style w:type="character" w:customStyle="1" w:styleId="StortittelTegn">
    <w:name w:val="* Stor tittel Tegn"/>
    <w:basedOn w:val="Overskrift1Tegn"/>
    <w:link w:val="Stortittel"/>
    <w:rsid w:val="002F4236"/>
    <w:rPr>
      <w:rFonts w:asciiTheme="majorHAnsi" w:hAnsiTheme="majorHAnsi" w:cstheme="majorHAnsi"/>
      <w:b/>
      <w:spacing w:val="-6"/>
      <w:sz w:val="72"/>
      <w:szCs w:val="72"/>
      <w:lang w:val="nb-NO"/>
    </w:rPr>
  </w:style>
  <w:style w:type="paragraph" w:customStyle="1" w:styleId="Punktliste">
    <w:name w:val="* Punktliste"/>
    <w:basedOn w:val="Listeavsnitt"/>
    <w:link w:val="PunktlisteTegn"/>
    <w:qFormat/>
    <w:rsid w:val="0024626A"/>
    <w:pPr>
      <w:numPr>
        <w:numId w:val="1"/>
      </w:numPr>
      <w:ind w:left="288" w:hanging="288"/>
    </w:pPr>
    <w:rPr>
      <w:lang w:val="nb-NO"/>
    </w:rPr>
  </w:style>
  <w:style w:type="paragraph" w:customStyle="1" w:styleId="InfofeltTopplinje">
    <w:name w:val="* Infofelt Topplinje"/>
    <w:next w:val="InfofeltTekst"/>
    <w:link w:val="InfofeltTopplinjeTegn"/>
    <w:rsid w:val="000B145F"/>
    <w:pPr>
      <w:pBdr>
        <w:top w:val="single" w:sz="4" w:space="1" w:color="auto"/>
      </w:pBdr>
      <w:spacing w:before="40" w:after="0"/>
    </w:pPr>
    <w:rPr>
      <w:rFonts w:asciiTheme="majorHAnsi" w:hAnsiTheme="majorHAnsi" w:cstheme="majorHAnsi"/>
      <w:b/>
      <w:spacing w:val="-6"/>
      <w:sz w:val="16"/>
      <w:szCs w:val="16"/>
      <w:lang w:val="nb-NO"/>
    </w:rPr>
  </w:style>
  <w:style w:type="paragraph" w:customStyle="1" w:styleId="Overskrift2">
    <w:name w:val="* Overskrift 2"/>
    <w:basedOn w:val="Normal"/>
    <w:next w:val="Brdtekst"/>
    <w:link w:val="Overskrift2Tegn"/>
    <w:qFormat/>
    <w:rsid w:val="00EA17ED"/>
    <w:pPr>
      <w:spacing w:before="280" w:after="80"/>
    </w:pPr>
    <w:rPr>
      <w:rFonts w:asciiTheme="majorHAnsi" w:hAnsiTheme="majorHAnsi" w:cstheme="majorHAnsi"/>
      <w:i/>
      <w:spacing w:val="-6"/>
      <w:sz w:val="30"/>
      <w:szCs w:val="72"/>
      <w:lang w:val="nb-NO"/>
    </w:rPr>
  </w:style>
  <w:style w:type="character" w:customStyle="1" w:styleId="InfofeltTopplinjeTegn">
    <w:name w:val="* Infofelt Topplinje Tegn"/>
    <w:basedOn w:val="StortittelTegn"/>
    <w:link w:val="InfofeltTopplinje"/>
    <w:rsid w:val="000B145F"/>
    <w:rPr>
      <w:rFonts w:asciiTheme="majorHAnsi" w:hAnsiTheme="majorHAnsi" w:cstheme="majorHAnsi"/>
      <w:b/>
      <w:spacing w:val="-6"/>
      <w:sz w:val="16"/>
      <w:szCs w:val="16"/>
      <w:lang w:val="nb-NO"/>
    </w:rPr>
  </w:style>
  <w:style w:type="character" w:customStyle="1" w:styleId="Overskrift2Tegn">
    <w:name w:val="* Overskrift 2 Tegn"/>
    <w:basedOn w:val="Standardskriftforavsnitt"/>
    <w:link w:val="Overskrift2"/>
    <w:rsid w:val="00EA17ED"/>
    <w:rPr>
      <w:rFonts w:asciiTheme="majorHAnsi" w:hAnsiTheme="majorHAnsi" w:cstheme="majorHAnsi"/>
      <w:i/>
      <w:spacing w:val="-6"/>
      <w:sz w:val="30"/>
      <w:szCs w:val="72"/>
      <w:lang w:val="nb-NO"/>
    </w:rPr>
  </w:style>
  <w:style w:type="paragraph" w:customStyle="1" w:styleId="Nummerertliste">
    <w:name w:val="* Nummerert liste"/>
    <w:basedOn w:val="Punktliste"/>
    <w:link w:val="NummerertlisteTegn"/>
    <w:qFormat/>
    <w:rsid w:val="0024626A"/>
    <w:pPr>
      <w:numPr>
        <w:numId w:val="2"/>
      </w:numPr>
      <w:ind w:left="288" w:hanging="288"/>
    </w:pPr>
  </w:style>
  <w:style w:type="paragraph" w:customStyle="1" w:styleId="InfofeltTekst">
    <w:name w:val="* Infofelt Tekst"/>
    <w:basedOn w:val="Normal"/>
    <w:link w:val="InfofeltTekstTegn"/>
    <w:rsid w:val="008572A8"/>
    <w:pPr>
      <w:spacing w:after="0"/>
    </w:pPr>
    <w:rPr>
      <w:rFonts w:asciiTheme="majorHAnsi" w:hAnsiTheme="majorHAnsi" w:cstheme="majorHAnsi"/>
      <w:spacing w:val="-6"/>
      <w:sz w:val="16"/>
      <w:szCs w:val="16"/>
      <w:lang w:val="nb-NO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24626A"/>
    <w:rPr>
      <w:sz w:val="20"/>
    </w:rPr>
  </w:style>
  <w:style w:type="character" w:customStyle="1" w:styleId="PunktlisteTegn">
    <w:name w:val="* Punktliste Tegn"/>
    <w:basedOn w:val="ListeavsnittTegn"/>
    <w:link w:val="Punktliste"/>
    <w:rsid w:val="0024626A"/>
    <w:rPr>
      <w:sz w:val="20"/>
      <w:lang w:val="nb-NO"/>
    </w:rPr>
  </w:style>
  <w:style w:type="character" w:customStyle="1" w:styleId="InfofeltTekstTegn">
    <w:name w:val="* Infofelt Tekst Tegn"/>
    <w:basedOn w:val="Standardskriftforavsnitt"/>
    <w:link w:val="InfofeltTekst"/>
    <w:rsid w:val="008572A8"/>
    <w:rPr>
      <w:rFonts w:asciiTheme="majorHAnsi" w:hAnsiTheme="majorHAnsi" w:cstheme="majorHAnsi"/>
      <w:spacing w:val="-6"/>
      <w:sz w:val="16"/>
      <w:szCs w:val="16"/>
      <w:lang w:val="nb-NO"/>
    </w:rPr>
  </w:style>
  <w:style w:type="paragraph" w:customStyle="1" w:styleId="InfofeltBunnlinje">
    <w:name w:val="* Infofelt Bunnlinje"/>
    <w:basedOn w:val="InfofeltTekst"/>
    <w:next w:val="Brdtekst"/>
    <w:link w:val="InfofeltBunnlinjeTegn"/>
    <w:rsid w:val="008572A8"/>
    <w:pPr>
      <w:pBdr>
        <w:bottom w:val="single" w:sz="4" w:space="1" w:color="auto"/>
      </w:pBdr>
      <w:spacing w:after="240"/>
    </w:pPr>
  </w:style>
  <w:style w:type="character" w:customStyle="1" w:styleId="NummerertlisteTegn">
    <w:name w:val="* Nummerert liste Tegn"/>
    <w:basedOn w:val="PunktlisteTegn"/>
    <w:link w:val="Nummerertliste"/>
    <w:rsid w:val="0024626A"/>
    <w:rPr>
      <w:sz w:val="20"/>
      <w:lang w:val="nb-NO"/>
    </w:rPr>
  </w:style>
  <w:style w:type="character" w:customStyle="1" w:styleId="InfofeltBunnlinjeTegn">
    <w:name w:val="* Infofelt Bunnlinje Tegn"/>
    <w:basedOn w:val="InfofeltTekstTegn"/>
    <w:link w:val="InfofeltBunnlinje"/>
    <w:rsid w:val="008572A8"/>
    <w:rPr>
      <w:rFonts w:asciiTheme="majorHAnsi" w:hAnsiTheme="majorHAnsi" w:cstheme="majorHAnsi"/>
      <w:spacing w:val="-6"/>
      <w:sz w:val="16"/>
      <w:szCs w:val="16"/>
      <w:lang w:val="nb-NO"/>
    </w:rPr>
  </w:style>
  <w:style w:type="paragraph" w:customStyle="1" w:styleId="Fot">
    <w:name w:val="* Fot"/>
    <w:basedOn w:val="InfofeltTopplinje"/>
    <w:link w:val="FotTegn"/>
    <w:rsid w:val="000B145F"/>
    <w:pPr>
      <w:tabs>
        <w:tab w:val="right" w:pos="9070"/>
      </w:tabs>
    </w:pPr>
    <w:rPr>
      <w:b w:val="0"/>
    </w:rPr>
  </w:style>
  <w:style w:type="paragraph" w:styleId="Topptekst">
    <w:name w:val="header"/>
    <w:basedOn w:val="Normal"/>
    <w:link w:val="TopptekstTegn"/>
    <w:uiPriority w:val="99"/>
    <w:unhideWhenUsed/>
    <w:rsid w:val="003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E6B61"/>
    <w:rPr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E6B61"/>
    <w:rPr>
      <w:sz w:val="20"/>
    </w:rPr>
  </w:style>
  <w:style w:type="paragraph" w:styleId="Ingenmellomrom">
    <w:name w:val="No Spacing"/>
    <w:uiPriority w:val="1"/>
    <w:rsid w:val="003E6B61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FotTegn">
    <w:name w:val="* Fot Tegn"/>
    <w:basedOn w:val="InfofeltTopplinjeTegn"/>
    <w:link w:val="Fot"/>
    <w:rsid w:val="000B145F"/>
    <w:rPr>
      <w:rFonts w:asciiTheme="majorHAnsi" w:hAnsiTheme="majorHAnsi" w:cstheme="majorHAnsi"/>
      <w:b w:val="0"/>
      <w:spacing w:val="-6"/>
      <w:sz w:val="16"/>
      <w:szCs w:val="16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3F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3F75"/>
    <w:rPr>
      <w:rFonts w:ascii="Lucida Grande" w:hAnsi="Lucida Grande" w:cs="Lucida Grande"/>
      <w:sz w:val="18"/>
      <w:szCs w:val="18"/>
    </w:rPr>
  </w:style>
  <w:style w:type="paragraph" w:customStyle="1" w:styleId="Infofeltutentopplinje">
    <w:name w:val="* Infofelt uten topplinje"/>
    <w:basedOn w:val="InfofeltTopplinje"/>
    <w:link w:val="InfofeltutentopplinjeTegn"/>
    <w:rsid w:val="00403F75"/>
    <w:pPr>
      <w:pBdr>
        <w:top w:val="none" w:sz="0" w:space="0" w:color="auto"/>
      </w:pBdr>
    </w:pPr>
    <w:rPr>
      <w:noProof/>
      <w:lang w:eastAsia="nb-NO"/>
    </w:rPr>
  </w:style>
  <w:style w:type="character" w:customStyle="1" w:styleId="InfofeltutentopplinjeTegn">
    <w:name w:val="* Infofelt uten topplinje Tegn"/>
    <w:basedOn w:val="InfofeltTopplinjeTegn"/>
    <w:link w:val="Infofeltutentopplinje"/>
    <w:rsid w:val="00403F75"/>
    <w:rPr>
      <w:rFonts w:asciiTheme="majorHAnsi" w:hAnsiTheme="majorHAnsi" w:cstheme="majorHAnsi"/>
      <w:b/>
      <w:noProof/>
      <w:spacing w:val="-6"/>
      <w:sz w:val="16"/>
      <w:szCs w:val="16"/>
      <w:lang w:val="nb-NO" w:eastAsia="nb-NO"/>
    </w:rPr>
  </w:style>
  <w:style w:type="paragraph" w:customStyle="1" w:styleId="Infofeltutenbunnlinje">
    <w:name w:val="* Infofelt uten bunnlinje"/>
    <w:basedOn w:val="InfofeltBunnlinje"/>
    <w:link w:val="InfofeltutenbunnlinjeTegn"/>
    <w:rsid w:val="00403F75"/>
    <w:pPr>
      <w:pBdr>
        <w:bottom w:val="none" w:sz="0" w:space="0" w:color="auto"/>
      </w:pBdr>
    </w:pPr>
  </w:style>
  <w:style w:type="character" w:customStyle="1" w:styleId="InfofeltutenbunnlinjeTegn">
    <w:name w:val="* Infofelt uten bunnlinje Tegn"/>
    <w:basedOn w:val="InfofeltBunnlinjeTegn"/>
    <w:link w:val="Infofeltutenbunnlinje"/>
    <w:rsid w:val="00403F75"/>
    <w:rPr>
      <w:rFonts w:asciiTheme="majorHAnsi" w:hAnsiTheme="majorHAnsi" w:cstheme="majorHAnsi"/>
      <w:spacing w:val="-6"/>
      <w:sz w:val="16"/>
      <w:szCs w:val="16"/>
      <w:lang w:val="nb-NO"/>
    </w:rPr>
  </w:style>
  <w:style w:type="paragraph" w:customStyle="1" w:styleId="Saksbehandler">
    <w:name w:val="* Saksbehandler"/>
    <w:basedOn w:val="Brdtekst"/>
    <w:link w:val="SaksbehandlerTegn"/>
    <w:qFormat/>
    <w:rsid w:val="00403F75"/>
    <w:pPr>
      <w:spacing w:before="400" w:after="0" w:line="240" w:lineRule="auto"/>
    </w:pPr>
    <w:rPr>
      <w:rFonts w:ascii="Arial" w:hAnsi="Arial"/>
      <w:b/>
    </w:rPr>
  </w:style>
  <w:style w:type="character" w:customStyle="1" w:styleId="SaksbehandlerTegn">
    <w:name w:val="* Saksbehandler Tegn"/>
    <w:basedOn w:val="BrdtekstTegn"/>
    <w:link w:val="Saksbehandler"/>
    <w:rsid w:val="00403F75"/>
    <w:rPr>
      <w:rFonts w:ascii="Arial" w:hAnsi="Arial" w:cstheme="majorHAnsi"/>
      <w:b/>
      <w:sz w:val="20"/>
      <w:szCs w:val="24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843763"/>
  </w:style>
  <w:style w:type="paragraph" w:customStyle="1" w:styleId="Kopifelt">
    <w:name w:val="* Kopifelt"/>
    <w:basedOn w:val="Normal"/>
    <w:link w:val="KopifeltTegn"/>
    <w:rsid w:val="00080B6F"/>
    <w:pPr>
      <w:tabs>
        <w:tab w:val="left" w:pos="2145"/>
      </w:tabs>
      <w:spacing w:after="480" w:line="240" w:lineRule="auto"/>
    </w:pPr>
    <w:rPr>
      <w:rFonts w:ascii="Arial" w:hAnsi="Arial" w:cstheme="majorHAnsi"/>
      <w:szCs w:val="24"/>
    </w:rPr>
  </w:style>
  <w:style w:type="character" w:customStyle="1" w:styleId="KopifeltTegn">
    <w:name w:val="* Kopifelt Tegn"/>
    <w:basedOn w:val="Standardskriftforavsnitt"/>
    <w:link w:val="Kopifelt"/>
    <w:rsid w:val="00080B6F"/>
    <w:rPr>
      <w:rFonts w:ascii="Arial" w:hAnsi="Arial" w:cstheme="majorHAnsi"/>
      <w:b w:val="0"/>
      <w:sz w:val="20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E4142B"/>
    <w:pPr>
      <w:spacing w:after="0" w:line="240" w:lineRule="auto"/>
    </w:pPr>
    <w:rPr>
      <w:sz w:val="18"/>
      <w:szCs w:val="24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E4142B"/>
    <w:rPr>
      <w:sz w:val="18"/>
      <w:szCs w:val="24"/>
    </w:rPr>
  </w:style>
  <w:style w:type="character" w:styleId="Fotnotereferanse">
    <w:name w:val="footnote reference"/>
    <w:basedOn w:val="Standardskriftforavsnitt"/>
    <w:uiPriority w:val="99"/>
    <w:unhideWhenUsed/>
    <w:rsid w:val="00E4142B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C1E13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C1E13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C1E1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C1E13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C1E13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46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Halsnes&#197;rhus\Landsr&#229;det%20for%20Norges%20barne-%20og%20ungdomsorganisasjoner\Sekretariatet%20-%20Administrasjon\Maler\LNU-dok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NU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437CA18903E4FA22138B72D2AD2E7" ma:contentTypeVersion="21" ma:contentTypeDescription="Opprett et nytt dokument." ma:contentTypeScope="" ma:versionID="dfccb3f8add2189a934d4bfbbf91ab24">
  <xsd:schema xmlns:xsd="http://www.w3.org/2001/XMLSchema" xmlns:xs="http://www.w3.org/2001/XMLSchema" xmlns:p="http://schemas.microsoft.com/office/2006/metadata/properties" xmlns:ns2="f64fea83-7e93-45d7-a220-6c67ab5d1afe" xmlns:ns3="fa7b8592-0b35-4ec0-9d1c-86c659b3adf3" targetNamespace="http://schemas.microsoft.com/office/2006/metadata/properties" ma:root="true" ma:fieldsID="c4d0fe59ce3f19bcb77b60c0da7cb353" ns2:_="" ns3:_="">
    <xsd:import namespace="f64fea83-7e93-45d7-a220-6c67ab5d1afe"/>
    <xsd:import namespace="fa7b8592-0b35-4ec0-9d1c-86c659b3a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_x00f8_tedato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ea83-7e93-45d7-a220-6c67ab5d1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_x00f8_tedato" ma:index="12" nillable="true" ma:displayName="Møtedato" ma:default="[today]" ma:format="DateOnly" ma:internalName="M_x00f8_tedato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09ec2e36-fd49-4390-bcc7-5730a7c02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b8592-0b35-4ec0-9d1c-86c659b3a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64af99d9-a817-40c9-b047-95dbe09c050d}" ma:internalName="TaxCatchAll" ma:showField="CatchAllData" ma:web="fa7b8592-0b35-4ec0-9d1c-86c659b3a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8_tedato xmlns="f64fea83-7e93-45d7-a220-6c67ab5d1afe">2021-02-09T13:49:47+00:00</M_x00f8_tedato>
    <_dlc_DocId xmlns="fa7b8592-0b35-4ec0-9d1c-86c659b3adf3">SEKR-2073767949-259242</_dlc_DocId>
    <_dlc_DocIdUrl xmlns="fa7b8592-0b35-4ec0-9d1c-86c659b3adf3">
      <Url>https://lnuno.sharepoint.com/sites/sekretariatet/_layouts/15/DocIdRedir.aspx?ID=SEKR-2073767949-259242</Url>
      <Description>SEKR-2073767949-259242</Description>
    </_dlc_DocIdUrl>
    <lcf76f155ced4ddcb4097134ff3c332f xmlns="f64fea83-7e93-45d7-a220-6c67ab5d1afe">
      <Terms xmlns="http://schemas.microsoft.com/office/infopath/2007/PartnerControls"/>
    </lcf76f155ced4ddcb4097134ff3c332f>
    <TaxCatchAll xmlns="fa7b8592-0b35-4ec0-9d1c-86c659b3adf3" xsi:nil="true"/>
  </documentManagement>
</p:properties>
</file>

<file path=customXml/itemProps1.xml><?xml version="1.0" encoding="utf-8"?>
<ds:datastoreItem xmlns:ds="http://schemas.openxmlformats.org/officeDocument/2006/customXml" ds:itemID="{3A87D65E-42CE-4286-AD34-F80724B77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4F7D-3733-4561-966A-E1B074A06B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35DE33-2CE7-4346-A5EC-3FCAAD0EA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fea83-7e93-45d7-a220-6c67ab5d1afe"/>
    <ds:schemaRef ds:uri="fa7b8592-0b35-4ec0-9d1c-86c659b3a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CA549A-CDF5-3C4E-A76E-544B06619B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9C40D8-4AC0-45EA-BA3C-9BA857071BF5}">
  <ds:schemaRefs>
    <ds:schemaRef ds:uri="http://schemas.microsoft.com/office/2006/metadata/properties"/>
    <ds:schemaRef ds:uri="http://schemas.microsoft.com/office/infopath/2007/PartnerControls"/>
    <ds:schemaRef ds:uri="f64fea83-7e93-45d7-a220-6c67ab5d1afe"/>
    <ds:schemaRef ds:uri="fa7b8592-0b35-4ec0-9d1c-86c659b3ad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LNU-dokument</Template>
  <TotalTime>50</TotalTime>
  <Pages>2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Ingvild Rydjord Hansen</cp:lastModifiedBy>
  <cp:revision>7</cp:revision>
  <cp:lastPrinted>2016-01-20T09:38:00Z</cp:lastPrinted>
  <dcterms:created xsi:type="dcterms:W3CDTF">2023-06-12T08:07:00Z</dcterms:created>
  <dcterms:modified xsi:type="dcterms:W3CDTF">2024-08-23T14:13:00Z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0x0101007BC437CA18903E4FA22138B72D2AD2E7</vt:lpwstr>
  </property>
  <property fmtid="{D5CDD505-2E9C-101B-9397-08002B2CF9AE}" pid="3" name="_dlc_DocIdItemGuid">
    <vt:lpwstr>96e34ba4-06df-4028-b37e-1d15e90e8881</vt:lpwstr>
  </property>
</Properties>
</file>